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51" w:rsidRPr="00176292" w:rsidRDefault="00E0140B" w:rsidP="00662451">
      <w:pPr>
        <w:rPr>
          <w:sz w:val="44"/>
          <w:szCs w:val="44"/>
        </w:rPr>
      </w:pPr>
      <w:r>
        <w:rPr>
          <w:b/>
          <w:sz w:val="44"/>
          <w:szCs w:val="44"/>
        </w:rPr>
        <w:t>Council</w:t>
      </w:r>
      <w:r w:rsidR="00EA157A">
        <w:rPr>
          <w:b/>
          <w:sz w:val="44"/>
          <w:szCs w:val="44"/>
        </w:rPr>
        <w:t xml:space="preserve"> </w:t>
      </w:r>
      <w:r w:rsidR="00811462">
        <w:rPr>
          <w:b/>
          <w:sz w:val="44"/>
          <w:szCs w:val="44"/>
        </w:rPr>
        <w:t>Diversity</w:t>
      </w:r>
      <w:r w:rsidR="00EA157A">
        <w:rPr>
          <w:b/>
          <w:sz w:val="44"/>
          <w:szCs w:val="44"/>
        </w:rPr>
        <w:t xml:space="preserve"> Initiative Chair</w:t>
      </w:r>
    </w:p>
    <w:p w:rsidR="00D40815" w:rsidRDefault="00662451" w:rsidP="00EA157A">
      <w:pPr>
        <w:rPr>
          <w:bCs/>
        </w:rPr>
      </w:pPr>
      <w:r w:rsidRPr="004D299C">
        <w:rPr>
          <w:bCs/>
        </w:rPr>
        <w:t xml:space="preserve">The </w:t>
      </w:r>
      <w:r w:rsidR="00811462">
        <w:rPr>
          <w:bCs/>
        </w:rPr>
        <w:t>council Diversity</w:t>
      </w:r>
      <w:r w:rsidR="00EA157A">
        <w:rPr>
          <w:bCs/>
        </w:rPr>
        <w:t xml:space="preserve"> Initiative</w:t>
      </w:r>
      <w:r w:rsidR="00811462">
        <w:rPr>
          <w:bCs/>
        </w:rPr>
        <w:t xml:space="preserve"> (DI)</w:t>
      </w:r>
      <w:r w:rsidR="00EA157A">
        <w:rPr>
          <w:bCs/>
        </w:rPr>
        <w:t xml:space="preserve"> Chair leads </w:t>
      </w:r>
      <w:r w:rsidR="004313DB">
        <w:rPr>
          <w:bCs/>
        </w:rPr>
        <w:t xml:space="preserve">chapter </w:t>
      </w:r>
      <w:r w:rsidR="00811462">
        <w:rPr>
          <w:bCs/>
        </w:rPr>
        <w:t>DI</w:t>
      </w:r>
      <w:r w:rsidR="004313DB">
        <w:rPr>
          <w:bCs/>
        </w:rPr>
        <w:t xml:space="preserve"> </w:t>
      </w:r>
      <w:r w:rsidR="00E273AF">
        <w:rPr>
          <w:bCs/>
        </w:rPr>
        <w:t>C</w:t>
      </w:r>
      <w:r w:rsidR="004313DB">
        <w:rPr>
          <w:bCs/>
        </w:rPr>
        <w:t>hairs in</w:t>
      </w:r>
      <w:r w:rsidR="00EA157A">
        <w:rPr>
          <w:bCs/>
        </w:rPr>
        <w:t xml:space="preserve"> </w:t>
      </w:r>
      <w:r w:rsidR="004313DB">
        <w:rPr>
          <w:bCs/>
        </w:rPr>
        <w:t xml:space="preserve">their </w:t>
      </w:r>
      <w:r w:rsidR="00EA157A">
        <w:rPr>
          <w:bCs/>
        </w:rPr>
        <w:t>efforts to offer organized, engaging and welcoming events to encourage a safe</w:t>
      </w:r>
      <w:r w:rsidR="00811462">
        <w:rPr>
          <w:bCs/>
        </w:rPr>
        <w:t>, inclusive</w:t>
      </w:r>
      <w:r w:rsidR="00EA157A">
        <w:rPr>
          <w:bCs/>
        </w:rPr>
        <w:t xml:space="preserve"> and fun atmosphere for learning about conservation, TU and angling.  </w:t>
      </w:r>
      <w:r w:rsidR="00D40815">
        <w:t xml:space="preserve">Each </w:t>
      </w:r>
      <w:r w:rsidR="008B1619">
        <w:t>Chair</w:t>
      </w:r>
      <w:r w:rsidR="00D40815">
        <w:t xml:space="preserve"> is encouraged to work closely with the </w:t>
      </w:r>
      <w:r w:rsidR="00811462">
        <w:t>Diversity and Inclusion</w:t>
      </w:r>
      <w:r w:rsidR="00D40815">
        <w:t xml:space="preserve"> Workgroup of the TU National Leadership Council</w:t>
      </w:r>
      <w:r w:rsidR="008B1619">
        <w:t xml:space="preserve"> (NLC)</w:t>
      </w:r>
      <w:r w:rsidR="00D40815">
        <w:t>, which provides a myriad of resources at the national level to support this work</w:t>
      </w:r>
      <w:r w:rsidR="008B1619">
        <w:t xml:space="preserve"> to facilitate this effort</w:t>
      </w:r>
      <w:r w:rsidR="00D40815">
        <w:t>.</w:t>
      </w:r>
    </w:p>
    <w:p w:rsidR="00662451" w:rsidRPr="00662451" w:rsidRDefault="00662451" w:rsidP="00662451">
      <w:pPr>
        <w:rPr>
          <w:bCs/>
        </w:rPr>
      </w:pPr>
      <w:r w:rsidRPr="004D299C">
        <w:rPr>
          <w:bCs/>
        </w:rPr>
        <w:t xml:space="preserve">The </w:t>
      </w:r>
      <w:r w:rsidR="00811462">
        <w:rPr>
          <w:bCs/>
        </w:rPr>
        <w:t>DI</w:t>
      </w:r>
      <w:r w:rsidR="00EA157A">
        <w:rPr>
          <w:bCs/>
        </w:rPr>
        <w:t xml:space="preserve"> Chair</w:t>
      </w:r>
      <w:r w:rsidRPr="004D299C">
        <w:rPr>
          <w:bCs/>
        </w:rPr>
        <w:t xml:space="preserve"> position has</w:t>
      </w:r>
      <w:r>
        <w:rPr>
          <w:bCs/>
        </w:rPr>
        <w:t xml:space="preserve"> wide-ranging responsibilities, </w:t>
      </w:r>
      <w:r w:rsidRPr="004D299C">
        <w:rPr>
          <w:bCs/>
        </w:rPr>
        <w:t xml:space="preserve">requiring much more </w:t>
      </w:r>
      <w:r w:rsidR="00EA157A">
        <w:rPr>
          <w:bCs/>
        </w:rPr>
        <w:t>than simply being pr</w:t>
      </w:r>
      <w:r w:rsidR="004313DB">
        <w:rPr>
          <w:bCs/>
        </w:rPr>
        <w:t>esent at council</w:t>
      </w:r>
      <w:r w:rsidRPr="004D299C">
        <w:rPr>
          <w:bCs/>
        </w:rPr>
        <w:t xml:space="preserve"> meetings</w:t>
      </w:r>
      <w:r w:rsidR="00EA157A">
        <w:rPr>
          <w:bCs/>
        </w:rPr>
        <w:t xml:space="preserve"> and effectively leading a </w:t>
      </w:r>
      <w:r w:rsidR="004313DB">
        <w:rPr>
          <w:bCs/>
        </w:rPr>
        <w:t xml:space="preserve">committee of chapter </w:t>
      </w:r>
      <w:r w:rsidR="00811462">
        <w:rPr>
          <w:bCs/>
        </w:rPr>
        <w:t>DI</w:t>
      </w:r>
      <w:r w:rsidR="00EA157A">
        <w:rPr>
          <w:bCs/>
        </w:rPr>
        <w:t xml:space="preserve"> </w:t>
      </w:r>
      <w:r w:rsidR="00E273AF">
        <w:rPr>
          <w:bCs/>
        </w:rPr>
        <w:t>C</w:t>
      </w:r>
      <w:r w:rsidR="004313DB">
        <w:rPr>
          <w:bCs/>
        </w:rPr>
        <w:t>hairs.</w:t>
      </w:r>
      <w:r w:rsidRPr="004D299C">
        <w:rPr>
          <w:bCs/>
        </w:rPr>
        <w:t xml:space="preserve"> He or she is an active conduit for communication</w:t>
      </w:r>
      <w:r>
        <w:rPr>
          <w:bCs/>
        </w:rPr>
        <w:t xml:space="preserve"> </w:t>
      </w:r>
      <w:r w:rsidR="00E273AF">
        <w:rPr>
          <w:bCs/>
        </w:rPr>
        <w:t>amongst the individual chairs</w:t>
      </w:r>
      <w:r w:rsidR="004313DB">
        <w:rPr>
          <w:bCs/>
        </w:rPr>
        <w:t xml:space="preserve"> as well as the council.  </w:t>
      </w:r>
      <w:r w:rsidRPr="004D299C">
        <w:rPr>
          <w:bCs/>
        </w:rPr>
        <w:t xml:space="preserve">Additionally, the </w:t>
      </w:r>
      <w:r w:rsidR="00EA157A">
        <w:rPr>
          <w:bCs/>
        </w:rPr>
        <w:t xml:space="preserve">chair </w:t>
      </w:r>
      <w:r w:rsidRPr="004D299C">
        <w:rPr>
          <w:bCs/>
        </w:rPr>
        <w:t xml:space="preserve">should </w:t>
      </w:r>
      <w:r w:rsidR="00EA157A">
        <w:rPr>
          <w:bCs/>
        </w:rPr>
        <w:t>provide</w:t>
      </w:r>
      <w:r w:rsidRPr="004D299C">
        <w:rPr>
          <w:bCs/>
        </w:rPr>
        <w:t xml:space="preserve"> </w:t>
      </w:r>
      <w:r w:rsidR="00811462">
        <w:rPr>
          <w:bCs/>
        </w:rPr>
        <w:t>guidance</w:t>
      </w:r>
      <w:r w:rsidRPr="004D299C">
        <w:rPr>
          <w:bCs/>
        </w:rPr>
        <w:t xml:space="preserve"> and resources to the</w:t>
      </w:r>
      <w:r w:rsidR="00E273AF">
        <w:rPr>
          <w:bCs/>
        </w:rPr>
        <w:t xml:space="preserve"> chapter </w:t>
      </w:r>
      <w:r w:rsidR="00811462">
        <w:rPr>
          <w:bCs/>
        </w:rPr>
        <w:t>D</w:t>
      </w:r>
      <w:r w:rsidR="00E273AF">
        <w:rPr>
          <w:bCs/>
        </w:rPr>
        <w:t>I C</w:t>
      </w:r>
      <w:r w:rsidR="004313DB">
        <w:rPr>
          <w:bCs/>
        </w:rPr>
        <w:t>hairs and the council</w:t>
      </w:r>
      <w:r w:rsidRPr="004D299C">
        <w:rPr>
          <w:bCs/>
        </w:rPr>
        <w:t xml:space="preserve"> board on topics such as </w:t>
      </w:r>
      <w:r w:rsidR="00EA157A">
        <w:rPr>
          <w:bCs/>
        </w:rPr>
        <w:t>inclusion</w:t>
      </w:r>
      <w:r w:rsidR="00E273AF">
        <w:rPr>
          <w:bCs/>
        </w:rPr>
        <w:t xml:space="preserve"> as well as</w:t>
      </w:r>
      <w:r w:rsidR="00EA157A">
        <w:rPr>
          <w:bCs/>
        </w:rPr>
        <w:t xml:space="preserve"> advocating for members</w:t>
      </w:r>
      <w:r w:rsidR="00811462">
        <w:rPr>
          <w:bCs/>
        </w:rPr>
        <w:t xml:space="preserve"> that reflect whole communities within a council geography</w:t>
      </w:r>
      <w:r w:rsidR="00EA157A">
        <w:rPr>
          <w:bCs/>
        </w:rPr>
        <w:t xml:space="preserve">.  </w:t>
      </w:r>
    </w:p>
    <w:p w:rsidR="00662451" w:rsidRPr="00E46993" w:rsidRDefault="00662451" w:rsidP="00662451">
      <w:pPr>
        <w:rPr>
          <w:bCs/>
          <w:sz w:val="24"/>
          <w:szCs w:val="24"/>
        </w:rPr>
      </w:pPr>
      <w:r>
        <w:rPr>
          <w:b/>
          <w:sz w:val="28"/>
          <w:szCs w:val="28"/>
        </w:rPr>
        <w:t>Key Responsibilities</w:t>
      </w:r>
    </w:p>
    <w:p w:rsidR="00662451" w:rsidRDefault="00662451" w:rsidP="00662451">
      <w:pPr>
        <w:rPr>
          <w:bCs/>
          <w:color w:val="000000"/>
        </w:rPr>
      </w:pPr>
      <w:r w:rsidRPr="004D299C">
        <w:rPr>
          <w:bCs/>
          <w:color w:val="000000"/>
        </w:rPr>
        <w:t xml:space="preserve">The </w:t>
      </w:r>
      <w:r w:rsidR="00811462">
        <w:rPr>
          <w:bCs/>
          <w:color w:val="000000"/>
        </w:rPr>
        <w:t>D</w:t>
      </w:r>
      <w:r w:rsidR="00EA157A">
        <w:rPr>
          <w:bCs/>
          <w:color w:val="000000"/>
        </w:rPr>
        <w:t>I Chair</w:t>
      </w:r>
      <w:r>
        <w:rPr>
          <w:bCs/>
          <w:color w:val="000000"/>
        </w:rPr>
        <w:t xml:space="preserve"> must be a current Trout Unlimited member who will ensure that the following responsibilities are completed (personally or </w:t>
      </w:r>
      <w:r w:rsidR="00EA157A">
        <w:rPr>
          <w:bCs/>
          <w:color w:val="000000"/>
        </w:rPr>
        <w:t>by way of delegation</w:t>
      </w:r>
      <w:r>
        <w:rPr>
          <w:bCs/>
          <w:color w:val="000000"/>
        </w:rPr>
        <w:t>):</w:t>
      </w:r>
    </w:p>
    <w:p w:rsidR="00407291" w:rsidRDefault="00407291" w:rsidP="00EA15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Develop </w:t>
      </w:r>
      <w:r w:rsidR="00824356">
        <w:rPr>
          <w:bCs/>
        </w:rPr>
        <w:t xml:space="preserve">and support </w:t>
      </w:r>
      <w:r w:rsidR="00811462">
        <w:rPr>
          <w:bCs/>
        </w:rPr>
        <w:t>D</w:t>
      </w:r>
      <w:r>
        <w:rPr>
          <w:bCs/>
        </w:rPr>
        <w:t xml:space="preserve">I Chairs at the chapter level across the </w:t>
      </w:r>
      <w:r w:rsidR="00811462">
        <w:rPr>
          <w:bCs/>
        </w:rPr>
        <w:t>council geography</w:t>
      </w:r>
    </w:p>
    <w:p w:rsidR="00824356" w:rsidRDefault="00824356" w:rsidP="00EA15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Organize regular opportunities for chapter </w:t>
      </w:r>
      <w:r w:rsidR="00811462">
        <w:rPr>
          <w:bCs/>
        </w:rPr>
        <w:t>D</w:t>
      </w:r>
      <w:r>
        <w:rPr>
          <w:bCs/>
        </w:rPr>
        <w:t>I Chairs to communicate their successes, ask questions and learn from one another.  This may take the form of a monthly conference call, semi-annual retreats, special trainings at council meetings and more.</w:t>
      </w:r>
    </w:p>
    <w:p w:rsidR="00EA157A" w:rsidRDefault="00EA157A" w:rsidP="00EA157A">
      <w:pPr>
        <w:pStyle w:val="ListParagraph"/>
        <w:numPr>
          <w:ilvl w:val="0"/>
          <w:numId w:val="3"/>
        </w:numPr>
        <w:rPr>
          <w:bCs/>
        </w:rPr>
      </w:pPr>
      <w:r w:rsidRPr="00EA157A">
        <w:rPr>
          <w:bCs/>
        </w:rPr>
        <w:t xml:space="preserve">Network </w:t>
      </w:r>
      <w:r>
        <w:rPr>
          <w:bCs/>
        </w:rPr>
        <w:t>with</w:t>
      </w:r>
      <w:r w:rsidRPr="00EA157A">
        <w:rPr>
          <w:bCs/>
        </w:rPr>
        <w:t xml:space="preserve"> </w:t>
      </w:r>
      <w:r w:rsidR="00811462">
        <w:rPr>
          <w:bCs/>
        </w:rPr>
        <w:t>D</w:t>
      </w:r>
      <w:r w:rsidRPr="00EA157A">
        <w:rPr>
          <w:bCs/>
        </w:rPr>
        <w:t>I chapte</w:t>
      </w:r>
      <w:r>
        <w:rPr>
          <w:bCs/>
        </w:rPr>
        <w:t>r chairs</w:t>
      </w:r>
      <w:r w:rsidR="00811462">
        <w:rPr>
          <w:bCs/>
        </w:rPr>
        <w:t xml:space="preserve">, </w:t>
      </w:r>
      <w:r w:rsidR="005B499D">
        <w:rPr>
          <w:bCs/>
        </w:rPr>
        <w:t>s</w:t>
      </w:r>
      <w:r>
        <w:rPr>
          <w:bCs/>
        </w:rPr>
        <w:t xml:space="preserve">tate </w:t>
      </w:r>
      <w:r w:rsidR="005B499D">
        <w:rPr>
          <w:bCs/>
        </w:rPr>
        <w:t>c</w:t>
      </w:r>
      <w:r>
        <w:rPr>
          <w:bCs/>
        </w:rPr>
        <w:t>oordinators</w:t>
      </w:r>
      <w:r w:rsidR="00811462">
        <w:rPr>
          <w:bCs/>
        </w:rPr>
        <w:t xml:space="preserve"> and like-minded partner organizations</w:t>
      </w:r>
    </w:p>
    <w:p w:rsidR="00EA157A" w:rsidRDefault="00EA157A" w:rsidP="00EA15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Participate in the </w:t>
      </w:r>
      <w:r w:rsidRPr="00EA157A">
        <w:rPr>
          <w:bCs/>
        </w:rPr>
        <w:t xml:space="preserve">monthly </w:t>
      </w:r>
      <w:r w:rsidR="00811462">
        <w:rPr>
          <w:bCs/>
        </w:rPr>
        <w:t>Diversity and Inclusion Work Group</w:t>
      </w:r>
      <w:r w:rsidRPr="00EA157A">
        <w:rPr>
          <w:bCs/>
        </w:rPr>
        <w:t xml:space="preserve"> Conference Call the 3rd Thursday of every month </w:t>
      </w:r>
      <w:r w:rsidR="00811462">
        <w:rPr>
          <w:bCs/>
        </w:rPr>
        <w:t xml:space="preserve">at 8pm EST at </w:t>
      </w:r>
      <w:r w:rsidR="00811462" w:rsidRPr="00811462">
        <w:rPr>
          <w:bCs/>
        </w:rPr>
        <w:t>1.866.740.1260 and enter the code 2829092#.</w:t>
      </w:r>
    </w:p>
    <w:p w:rsidR="005B499D" w:rsidRDefault="00EA157A" w:rsidP="005B499D">
      <w:pPr>
        <w:pStyle w:val="ListParagraph"/>
        <w:numPr>
          <w:ilvl w:val="0"/>
          <w:numId w:val="3"/>
        </w:numPr>
        <w:rPr>
          <w:bCs/>
        </w:rPr>
      </w:pPr>
      <w:r w:rsidRPr="00EA157A">
        <w:rPr>
          <w:bCs/>
        </w:rPr>
        <w:t xml:space="preserve">Attend </w:t>
      </w:r>
      <w:r>
        <w:rPr>
          <w:bCs/>
        </w:rPr>
        <w:t>council meetings</w:t>
      </w:r>
      <w:r w:rsidR="00D6114A">
        <w:rPr>
          <w:bCs/>
        </w:rPr>
        <w:t xml:space="preserve"> to update others on </w:t>
      </w:r>
      <w:r w:rsidR="00811462">
        <w:rPr>
          <w:bCs/>
        </w:rPr>
        <w:t>D</w:t>
      </w:r>
      <w:r w:rsidR="00D6114A">
        <w:rPr>
          <w:bCs/>
        </w:rPr>
        <w:t>I</w:t>
      </w:r>
      <w:r>
        <w:rPr>
          <w:bCs/>
        </w:rPr>
        <w:t xml:space="preserve"> efforts and </w:t>
      </w:r>
      <w:r w:rsidR="00824356">
        <w:rPr>
          <w:bCs/>
        </w:rPr>
        <w:t>provide trainings and/or resources for chapter chairs</w:t>
      </w:r>
      <w:r w:rsidR="00D6114A">
        <w:rPr>
          <w:bCs/>
        </w:rPr>
        <w:t xml:space="preserve">. </w:t>
      </w:r>
    </w:p>
    <w:p w:rsidR="00662451" w:rsidRPr="005B499D" w:rsidRDefault="00662451" w:rsidP="005B499D">
      <w:pPr>
        <w:pStyle w:val="ListParagraph"/>
        <w:numPr>
          <w:ilvl w:val="0"/>
          <w:numId w:val="3"/>
        </w:numPr>
        <w:rPr>
          <w:bCs/>
        </w:rPr>
      </w:pPr>
      <w:r w:rsidRPr="005B499D">
        <w:rPr>
          <w:bCs/>
          <w:color w:val="000000"/>
        </w:rPr>
        <w:t xml:space="preserve">Retain records and keep the board abreast of upcoming </w:t>
      </w:r>
      <w:r w:rsidR="005B499D">
        <w:rPr>
          <w:bCs/>
          <w:color w:val="000000"/>
        </w:rPr>
        <w:t>events, budget status, donors, etc</w:t>
      </w:r>
      <w:r w:rsidRPr="005B499D">
        <w:rPr>
          <w:bCs/>
          <w:color w:val="000000"/>
        </w:rPr>
        <w:t>.  These documents may include:</w:t>
      </w:r>
    </w:p>
    <w:p w:rsidR="00662451" w:rsidRPr="004D299C" w:rsidRDefault="00811462" w:rsidP="00662451">
      <w:pPr>
        <w:pStyle w:val="ListParagraph"/>
        <w:numPr>
          <w:ilvl w:val="1"/>
          <w:numId w:val="1"/>
        </w:numPr>
        <w:rPr>
          <w:bCs/>
          <w:color w:val="000000"/>
        </w:rPr>
      </w:pPr>
      <w:r>
        <w:rPr>
          <w:bCs/>
          <w:color w:val="000000"/>
        </w:rPr>
        <w:t>DI</w:t>
      </w:r>
      <w:r w:rsidR="00824356">
        <w:rPr>
          <w:bCs/>
          <w:color w:val="000000"/>
        </w:rPr>
        <w:t xml:space="preserve"> </w:t>
      </w:r>
      <w:r w:rsidR="00D6114A">
        <w:rPr>
          <w:bCs/>
          <w:color w:val="000000"/>
        </w:rPr>
        <w:t>c</w:t>
      </w:r>
      <w:r w:rsidR="005B499D">
        <w:rPr>
          <w:bCs/>
          <w:color w:val="000000"/>
        </w:rPr>
        <w:t>ommittee roster</w:t>
      </w:r>
    </w:p>
    <w:p w:rsidR="005B499D" w:rsidRDefault="005B499D" w:rsidP="00662451">
      <w:pPr>
        <w:pStyle w:val="ListParagraph"/>
        <w:numPr>
          <w:ilvl w:val="1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Legacy documents for </w:t>
      </w:r>
      <w:r w:rsidR="00811462">
        <w:rPr>
          <w:bCs/>
          <w:color w:val="000000"/>
        </w:rPr>
        <w:t>D</w:t>
      </w:r>
      <w:r>
        <w:rPr>
          <w:bCs/>
          <w:color w:val="000000"/>
        </w:rPr>
        <w:t xml:space="preserve">I events </w:t>
      </w:r>
    </w:p>
    <w:p w:rsidR="005B499D" w:rsidRDefault="005B499D" w:rsidP="005B499D">
      <w:pPr>
        <w:pStyle w:val="ListParagraph"/>
        <w:numPr>
          <w:ilvl w:val="2"/>
          <w:numId w:val="1"/>
        </w:numPr>
        <w:rPr>
          <w:bCs/>
          <w:color w:val="000000"/>
        </w:rPr>
      </w:pPr>
      <w:r>
        <w:rPr>
          <w:bCs/>
          <w:color w:val="000000"/>
        </w:rPr>
        <w:t>Event descriptions with implementation details</w:t>
      </w:r>
    </w:p>
    <w:p w:rsidR="005B499D" w:rsidRDefault="005B499D" w:rsidP="005B499D">
      <w:pPr>
        <w:pStyle w:val="ListParagraph"/>
        <w:numPr>
          <w:ilvl w:val="2"/>
          <w:numId w:val="1"/>
        </w:numPr>
        <w:rPr>
          <w:bCs/>
          <w:color w:val="000000"/>
        </w:rPr>
      </w:pPr>
      <w:r>
        <w:rPr>
          <w:bCs/>
          <w:color w:val="000000"/>
        </w:rPr>
        <w:t>Key volunteer contact list</w:t>
      </w:r>
    </w:p>
    <w:p w:rsidR="00662451" w:rsidRPr="005B499D" w:rsidRDefault="005B499D" w:rsidP="005B499D">
      <w:pPr>
        <w:pStyle w:val="ListParagraph"/>
        <w:numPr>
          <w:ilvl w:val="2"/>
          <w:numId w:val="1"/>
        </w:numPr>
        <w:rPr>
          <w:bCs/>
          <w:color w:val="000000"/>
        </w:rPr>
      </w:pPr>
      <w:r>
        <w:rPr>
          <w:bCs/>
          <w:color w:val="000000"/>
        </w:rPr>
        <w:t>Donor lists (provide a copy to Treasurer for tax deductible letter preparation)</w:t>
      </w:r>
    </w:p>
    <w:p w:rsidR="00662451" w:rsidRPr="005B499D" w:rsidRDefault="005B499D" w:rsidP="00662451">
      <w:pPr>
        <w:pStyle w:val="ListParagraph"/>
        <w:numPr>
          <w:ilvl w:val="0"/>
          <w:numId w:val="1"/>
        </w:numPr>
      </w:pPr>
      <w:r>
        <w:rPr>
          <w:bCs/>
          <w:color w:val="000000"/>
        </w:rPr>
        <w:t>May take a lead role in administration and updating of c</w:t>
      </w:r>
      <w:r w:rsidR="00824356">
        <w:rPr>
          <w:bCs/>
          <w:color w:val="000000"/>
        </w:rPr>
        <w:t>ouncil</w:t>
      </w:r>
      <w:r>
        <w:rPr>
          <w:bCs/>
          <w:color w:val="000000"/>
        </w:rPr>
        <w:t xml:space="preserve"> social media, email and/or print newsletters and other communication vehicles.  These duties may also be assigned to another vetted committee member, chapter communications chair, chapter we</w:t>
      </w:r>
      <w:r w:rsidR="00824356">
        <w:rPr>
          <w:bCs/>
          <w:color w:val="000000"/>
        </w:rPr>
        <w:t>bmaster or other board position.</w:t>
      </w:r>
    </w:p>
    <w:p w:rsidR="005B499D" w:rsidRDefault="005B499D" w:rsidP="005B499D">
      <w:pPr>
        <w:pStyle w:val="ListParagraph"/>
        <w:rPr>
          <w:bCs/>
          <w:color w:val="000000"/>
        </w:rPr>
      </w:pPr>
    </w:p>
    <w:p w:rsidR="005B499D" w:rsidRDefault="005B499D" w:rsidP="005B499D">
      <w:pPr>
        <w:pStyle w:val="ListParagraph"/>
      </w:pPr>
    </w:p>
    <w:p w:rsidR="00662451" w:rsidRPr="00D6114A" w:rsidRDefault="00662451" w:rsidP="00662451">
      <w:pPr>
        <w:rPr>
          <w:rFonts w:cs="Arial"/>
        </w:rPr>
      </w:pPr>
      <w:r>
        <w:rPr>
          <w:b/>
          <w:sz w:val="28"/>
          <w:szCs w:val="28"/>
        </w:rPr>
        <w:t>Elected By/</w:t>
      </w:r>
      <w:r w:rsidRPr="00DF08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Reports To</w:t>
      </w:r>
      <w:r>
        <w:rPr>
          <w:b/>
        </w:rPr>
        <w:br/>
      </w:r>
      <w:r w:rsidRPr="007B4374">
        <w:rPr>
          <w:rFonts w:cs="Arial"/>
        </w:rPr>
        <w:t>Board of Directors</w:t>
      </w:r>
    </w:p>
    <w:p w:rsidR="00662451" w:rsidRPr="00B56221" w:rsidRDefault="00662451" w:rsidP="00662451">
      <w:pPr>
        <w:rPr>
          <w:rFonts w:cs="Arial"/>
          <w:iCs/>
        </w:rPr>
      </w:pPr>
      <w:r>
        <w:rPr>
          <w:b/>
          <w:sz w:val="28"/>
          <w:szCs w:val="28"/>
        </w:rPr>
        <w:lastRenderedPageBreak/>
        <w:t>Term Length</w:t>
      </w:r>
      <w:r>
        <w:rPr>
          <w:b/>
        </w:rPr>
        <w:br/>
      </w:r>
      <w:r w:rsidRPr="004D299C">
        <w:rPr>
          <w:rFonts w:cs="Arial"/>
          <w:iCs/>
        </w:rPr>
        <w:t>Per by-laws</w:t>
      </w:r>
    </w:p>
    <w:p w:rsidR="00D6114A" w:rsidRDefault="00662451" w:rsidP="00662451">
      <w:pPr>
        <w:pStyle w:val="StyleE-mailSignatureVerdana9ptBlueBeforeAutoAfter"/>
        <w:spacing w:after="0"/>
        <w:rPr>
          <w:rFonts w:asciiTheme="minorHAnsi" w:hAnsiTheme="minorHAnsi"/>
          <w:b w:val="0"/>
          <w:sz w:val="22"/>
          <w:szCs w:val="22"/>
        </w:rPr>
      </w:pPr>
      <w:r w:rsidRPr="004D299C">
        <w:rPr>
          <w:sz w:val="28"/>
          <w:szCs w:val="28"/>
        </w:rPr>
        <w:t>Time Commitment</w:t>
      </w:r>
      <w:r w:rsidRPr="004D299C">
        <w:t xml:space="preserve"> </w:t>
      </w:r>
      <w:r>
        <w:br/>
      </w:r>
      <w:r w:rsidR="00D6114A">
        <w:rPr>
          <w:rFonts w:asciiTheme="minorHAnsi" w:hAnsiTheme="minorHAnsi"/>
          <w:b w:val="0"/>
          <w:sz w:val="22"/>
          <w:szCs w:val="22"/>
        </w:rPr>
        <w:t>Approximately 1</w:t>
      </w:r>
      <w:r w:rsidR="00F11578">
        <w:rPr>
          <w:rFonts w:asciiTheme="minorHAnsi" w:hAnsiTheme="minorHAnsi"/>
          <w:b w:val="0"/>
          <w:sz w:val="22"/>
          <w:szCs w:val="22"/>
        </w:rPr>
        <w:t>2</w:t>
      </w:r>
      <w:bookmarkStart w:id="0" w:name="_GoBack"/>
      <w:bookmarkEnd w:id="0"/>
      <w:r w:rsidR="00D6114A">
        <w:rPr>
          <w:rFonts w:asciiTheme="minorHAnsi" w:hAnsiTheme="minorHAnsi"/>
          <w:b w:val="0"/>
          <w:sz w:val="22"/>
          <w:szCs w:val="22"/>
        </w:rPr>
        <w:t xml:space="preserve"> hours a month; </w:t>
      </w:r>
      <w:r w:rsidRPr="004D299C">
        <w:rPr>
          <w:rFonts w:asciiTheme="minorHAnsi" w:hAnsiTheme="minorHAnsi"/>
          <w:b w:val="0"/>
          <w:sz w:val="22"/>
          <w:szCs w:val="22"/>
        </w:rPr>
        <w:t>additional time required for committee work and other board commitments.</w:t>
      </w:r>
    </w:p>
    <w:p w:rsidR="00662451" w:rsidRPr="00B56221" w:rsidRDefault="00B56221" w:rsidP="00662451">
      <w:pPr>
        <w:pStyle w:val="StyleE-mailSignatureVerdana9ptBlueBeforeAutoAfter"/>
        <w:spacing w:after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62451" w:rsidRPr="004D299C" w:rsidRDefault="00662451" w:rsidP="00662451">
      <w:pPr>
        <w:rPr>
          <w:b/>
        </w:rPr>
      </w:pPr>
      <w:r>
        <w:rPr>
          <w:b/>
          <w:sz w:val="28"/>
          <w:szCs w:val="28"/>
        </w:rPr>
        <w:t>Budget Support</w:t>
      </w:r>
      <w:r w:rsidRPr="006C08B2">
        <w:rPr>
          <w:b/>
        </w:rPr>
        <w:t xml:space="preserve"> </w:t>
      </w:r>
      <w:r>
        <w:rPr>
          <w:b/>
        </w:rPr>
        <w:br/>
      </w:r>
      <w:r w:rsidRPr="007B4374">
        <w:rPr>
          <w:rFonts w:cs="Arial"/>
        </w:rPr>
        <w:t>Limited</w:t>
      </w:r>
    </w:p>
    <w:p w:rsidR="00F437A2" w:rsidRDefault="00AB210B" w:rsidP="00AB210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Calendar</w:t>
      </w:r>
    </w:p>
    <w:p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January</w:t>
      </w:r>
    </w:p>
    <w:p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Organize Chapter DI conference call</w:t>
      </w:r>
    </w:p>
    <w:p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:rsidR="00AB210B" w:rsidRDefault="00AB210B" w:rsidP="00AB210B">
      <w:pPr>
        <w:spacing w:after="0" w:line="240" w:lineRule="auto"/>
        <w:rPr>
          <w:rFonts w:cs="Arial"/>
        </w:rPr>
      </w:pPr>
    </w:p>
    <w:p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February</w:t>
      </w:r>
    </w:p>
    <w:p w:rsidR="00332C76" w:rsidRPr="00332C76" w:rsidRDefault="00332C76" w:rsidP="00332C76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:rsidR="00332C76" w:rsidRPr="00332C76" w:rsidRDefault="00332C76" w:rsidP="00332C76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332C76" w:rsidRPr="00332C76" w:rsidRDefault="00332C76" w:rsidP="00332C76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:rsidR="00332C76" w:rsidRDefault="00332C76" w:rsidP="00332C76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1D04BD" w:rsidRDefault="001D04BD" w:rsidP="00332C76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Support chapters in creating and populating a DI committee</w:t>
      </w:r>
    </w:p>
    <w:p w:rsidR="00684C10" w:rsidRPr="00332C76" w:rsidRDefault="00684C10" w:rsidP="00684C1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Organize</w:t>
      </w:r>
      <w:r>
        <w:rPr>
          <w:rFonts w:cs="Arial"/>
        </w:rPr>
        <w:t xml:space="preserve"> social event for</w:t>
      </w:r>
      <w:r>
        <w:rPr>
          <w:rFonts w:cs="Arial"/>
        </w:rPr>
        <w:t xml:space="preserve"> DI lea</w:t>
      </w:r>
      <w:r>
        <w:rPr>
          <w:rFonts w:cs="Arial"/>
        </w:rPr>
        <w:t>dership</w:t>
      </w:r>
      <w:r>
        <w:rPr>
          <w:rFonts w:cs="Arial"/>
        </w:rPr>
        <w:t xml:space="preserve"> in connection with the upcoming council meeting</w:t>
      </w:r>
    </w:p>
    <w:p w:rsidR="00684C10" w:rsidRPr="00332C76" w:rsidRDefault="00684C10" w:rsidP="00684C10">
      <w:pPr>
        <w:pStyle w:val="ListParagraph"/>
        <w:rPr>
          <w:rFonts w:cs="Arial"/>
        </w:rPr>
      </w:pPr>
    </w:p>
    <w:p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March</w:t>
      </w:r>
    </w:p>
    <w:p w:rsidR="00332C76" w:rsidRDefault="00332C76" w:rsidP="00332C76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Attend and present at council meeting</w:t>
      </w:r>
    </w:p>
    <w:p w:rsidR="008656C0" w:rsidRDefault="008656C0" w:rsidP="00332C76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Offer DI leadership event to foster relationships and information share (e.g. fishing outing)</w:t>
      </w:r>
    </w:p>
    <w:p w:rsidR="00332C76" w:rsidRPr="00332C76" w:rsidRDefault="00332C76" w:rsidP="00332C76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:rsidR="00332C76" w:rsidRPr="00332C76" w:rsidRDefault="00332C76" w:rsidP="00332C76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332C76" w:rsidRPr="00332C76" w:rsidRDefault="00332C76" w:rsidP="00332C76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:rsidR="00332C76" w:rsidRDefault="00332C76" w:rsidP="00332C76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Identify and recruit DI committee members</w:t>
      </w:r>
    </w:p>
    <w:p w:rsidR="00684C10" w:rsidRPr="00332C76" w:rsidRDefault="00684C10" w:rsidP="00684C10">
      <w:pPr>
        <w:pStyle w:val="ListParagraph"/>
        <w:rPr>
          <w:rFonts w:cs="Arial"/>
        </w:rPr>
      </w:pPr>
    </w:p>
    <w:p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April</w:t>
      </w:r>
    </w:p>
    <w:p w:rsidR="00AB210B" w:rsidRDefault="00AB210B" w:rsidP="00AB210B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Attend regional rendezvous</w:t>
      </w:r>
    </w:p>
    <w:p w:rsidR="00332C76" w:rsidRP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:rsidR="00332C76" w:rsidRP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:rsidR="00332C76" w:rsidRP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332C76" w:rsidRDefault="00332C76" w:rsidP="00AB210B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Welcome, orient and train new DI committee members</w:t>
      </w:r>
    </w:p>
    <w:p w:rsidR="00684C10" w:rsidRPr="00AB210B" w:rsidRDefault="00684C10" w:rsidP="00684C10">
      <w:pPr>
        <w:pStyle w:val="ListParagraph"/>
        <w:rPr>
          <w:rFonts w:cs="Arial"/>
        </w:rPr>
      </w:pPr>
    </w:p>
    <w:p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May-July</w:t>
      </w:r>
    </w:p>
    <w:p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Organize Chapter DI conference call</w:t>
      </w:r>
    </w:p>
    <w:p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lastRenderedPageBreak/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332C76" w:rsidRDefault="00332C76" w:rsidP="00AB210B">
      <w:pPr>
        <w:spacing w:after="0" w:line="240" w:lineRule="auto"/>
        <w:rPr>
          <w:rFonts w:cs="Arial"/>
        </w:rPr>
      </w:pPr>
    </w:p>
    <w:p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August-September</w:t>
      </w:r>
    </w:p>
    <w:p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684C10" w:rsidRPr="00332C76" w:rsidRDefault="00684C10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Organize DI leadership development event in connection with the upcoming council meeting</w:t>
      </w:r>
    </w:p>
    <w:p w:rsidR="00332C76" w:rsidRDefault="00332C76" w:rsidP="00AB210B">
      <w:pPr>
        <w:spacing w:after="0" w:line="240" w:lineRule="auto"/>
        <w:rPr>
          <w:rFonts w:cs="Arial"/>
        </w:rPr>
      </w:pPr>
    </w:p>
    <w:p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October</w:t>
      </w:r>
    </w:p>
    <w:p w:rsid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Attend and present at council meeting</w:t>
      </w:r>
    </w:p>
    <w:p w:rsidR="008656C0" w:rsidRDefault="008656C0" w:rsidP="008656C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Offer DI leadership event to foster relationships and information share (e.g. fishing outing)</w:t>
      </w:r>
    </w:p>
    <w:p w:rsid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:rsidR="00332C76" w:rsidRP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332C76" w:rsidRP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:rsidR="00332C76" w:rsidRP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Update DI committee leadership succession plan </w:t>
      </w:r>
    </w:p>
    <w:p w:rsidR="00332C76" w:rsidRPr="00332C76" w:rsidRDefault="00332C76" w:rsidP="00332C76">
      <w:pPr>
        <w:pStyle w:val="ListParagraph"/>
        <w:rPr>
          <w:rFonts w:cs="Arial"/>
        </w:rPr>
      </w:pPr>
    </w:p>
    <w:p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November</w:t>
      </w:r>
    </w:p>
    <w:p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Organize Chapter DI conference call</w:t>
      </w:r>
    </w:p>
    <w:p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:rsidR="008656C0" w:rsidRPr="00332C76" w:rsidRDefault="008656C0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Organize a mentorship opportunity to connect new DI leaders with experienced leaders</w:t>
      </w:r>
    </w:p>
    <w:p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Meet with board to discuss upcoming year goals</w:t>
      </w:r>
    </w:p>
    <w:p w:rsidR="00332C76" w:rsidRDefault="00332C76" w:rsidP="00AB210B">
      <w:pPr>
        <w:spacing w:after="0" w:line="240" w:lineRule="auto"/>
        <w:rPr>
          <w:rFonts w:cs="Arial"/>
        </w:rPr>
      </w:pPr>
    </w:p>
    <w:p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December</w:t>
      </w:r>
    </w:p>
    <w:p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Prepare DI leadership development and event activities for upcoming year</w:t>
      </w:r>
    </w:p>
    <w:p w:rsidR="00332C76" w:rsidRPr="00AB210B" w:rsidRDefault="00332C76" w:rsidP="00AB210B">
      <w:pPr>
        <w:spacing w:after="0" w:line="240" w:lineRule="auto"/>
        <w:rPr>
          <w:rFonts w:cs="Arial"/>
        </w:rPr>
      </w:pPr>
    </w:p>
    <w:sectPr w:rsidR="00332C76" w:rsidRPr="00AB21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845" w:rsidRDefault="00571845" w:rsidP="007235EC">
      <w:pPr>
        <w:spacing w:after="0" w:line="240" w:lineRule="auto"/>
      </w:pPr>
      <w:r>
        <w:separator/>
      </w:r>
    </w:p>
  </w:endnote>
  <w:endnote w:type="continuationSeparator" w:id="0">
    <w:p w:rsidR="00571845" w:rsidRDefault="00571845" w:rsidP="007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EC" w:rsidRPr="0010787B" w:rsidRDefault="007235EC" w:rsidP="0010787B">
    <w:pPr>
      <w:pStyle w:val="Footer"/>
      <w:rPr>
        <w:color w:val="FFFFFF" w:themeColor="background1"/>
        <w:sz w:val="28"/>
        <w:szCs w:val="28"/>
      </w:rPr>
    </w:pPr>
    <w:r w:rsidRPr="00CE023A"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1681F24" wp14:editId="127F5C9B">
          <wp:simplePos x="0" y="0"/>
          <wp:positionH relativeFrom="column">
            <wp:posOffset>-952500</wp:posOffset>
          </wp:positionH>
          <wp:positionV relativeFrom="paragraph">
            <wp:posOffset>-347345</wp:posOffset>
          </wp:positionV>
          <wp:extent cx="7920446" cy="1332767"/>
          <wp:effectExtent l="0" t="0" r="444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446" cy="133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462">
      <w:rPr>
        <w:rFonts w:ascii="Gill Sans MT" w:hAnsi="Gill Sans MT"/>
        <w:b/>
        <w:color w:val="FFFFFF" w:themeColor="background1"/>
        <w:sz w:val="28"/>
        <w:szCs w:val="28"/>
      </w:rPr>
      <w:t>Diversity</w:t>
    </w:r>
    <w:r w:rsidR="00D6114A">
      <w:rPr>
        <w:rFonts w:ascii="Gill Sans MT" w:hAnsi="Gill Sans MT"/>
        <w:b/>
        <w:color w:val="FFFFFF" w:themeColor="background1"/>
        <w:sz w:val="28"/>
        <w:szCs w:val="28"/>
      </w:rPr>
      <w:t xml:space="preserve"> Initiative Chair</w:t>
    </w:r>
    <w:r w:rsidR="0010787B" w:rsidRPr="0010787B">
      <w:rPr>
        <w:rFonts w:ascii="Gill Sans MT" w:hAnsi="Gill Sans MT"/>
        <w:color w:val="FFFFFF" w:themeColor="background1"/>
        <w:sz w:val="28"/>
        <w:szCs w:val="28"/>
      </w:rPr>
      <w:t xml:space="preserve"> – </w:t>
    </w:r>
    <w:r w:rsidR="00824356">
      <w:rPr>
        <w:rFonts w:ascii="Gill Sans MT" w:hAnsi="Gill Sans MT"/>
        <w:color w:val="FFFFFF" w:themeColor="background1"/>
        <w:sz w:val="28"/>
        <w:szCs w:val="28"/>
      </w:rPr>
      <w:t>Council</w:t>
    </w:r>
    <w:r w:rsidR="00D6114A">
      <w:rPr>
        <w:rFonts w:ascii="Gill Sans MT" w:hAnsi="Gill Sans MT"/>
        <w:color w:val="FFFFFF" w:themeColor="background1"/>
        <w:sz w:val="28"/>
        <w:szCs w:val="28"/>
      </w:rPr>
      <w:t xml:space="preserve"> Position Description</w:t>
    </w:r>
    <w:r w:rsidR="0010787B" w:rsidRPr="0010787B">
      <w:rPr>
        <w:rFonts w:ascii="Gill Sans MT" w:hAnsi="Gill Sans MT"/>
        <w:color w:val="FFFFFF" w:themeColor="background1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845" w:rsidRDefault="00571845" w:rsidP="007235EC">
      <w:pPr>
        <w:spacing w:after="0" w:line="240" w:lineRule="auto"/>
      </w:pPr>
      <w:r>
        <w:separator/>
      </w:r>
    </w:p>
  </w:footnote>
  <w:footnote w:type="continuationSeparator" w:id="0">
    <w:p w:rsidR="00571845" w:rsidRDefault="00571845" w:rsidP="007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EC" w:rsidRDefault="0010787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5857875</wp:posOffset>
          </wp:positionH>
          <wp:positionV relativeFrom="paragraph">
            <wp:posOffset>-295275</wp:posOffset>
          </wp:positionV>
          <wp:extent cx="676275" cy="875030"/>
          <wp:effectExtent l="0" t="0" r="9525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UT UNLIMITED NEW TROUT NEW FINAL 2-color 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C30"/>
    <w:multiLevelType w:val="hybridMultilevel"/>
    <w:tmpl w:val="3596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7C48"/>
    <w:multiLevelType w:val="hybridMultilevel"/>
    <w:tmpl w:val="6814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72EA5"/>
    <w:multiLevelType w:val="hybridMultilevel"/>
    <w:tmpl w:val="57A2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82B65"/>
    <w:multiLevelType w:val="hybridMultilevel"/>
    <w:tmpl w:val="67EA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6F5F"/>
    <w:multiLevelType w:val="hybridMultilevel"/>
    <w:tmpl w:val="CB306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03B85"/>
    <w:multiLevelType w:val="hybridMultilevel"/>
    <w:tmpl w:val="1898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93A44"/>
    <w:multiLevelType w:val="hybridMultilevel"/>
    <w:tmpl w:val="EA6A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15"/>
    <w:rsid w:val="00060033"/>
    <w:rsid w:val="0010787B"/>
    <w:rsid w:val="00182989"/>
    <w:rsid w:val="001C7E96"/>
    <w:rsid w:val="001D04BD"/>
    <w:rsid w:val="00332C76"/>
    <w:rsid w:val="00407291"/>
    <w:rsid w:val="004313DB"/>
    <w:rsid w:val="00571845"/>
    <w:rsid w:val="005B499D"/>
    <w:rsid w:val="00662451"/>
    <w:rsid w:val="00684C10"/>
    <w:rsid w:val="007235EC"/>
    <w:rsid w:val="0072616B"/>
    <w:rsid w:val="00811462"/>
    <w:rsid w:val="00824356"/>
    <w:rsid w:val="008656C0"/>
    <w:rsid w:val="008B1619"/>
    <w:rsid w:val="00A530AA"/>
    <w:rsid w:val="00AB210B"/>
    <w:rsid w:val="00B56221"/>
    <w:rsid w:val="00CE023A"/>
    <w:rsid w:val="00D14AD3"/>
    <w:rsid w:val="00D40815"/>
    <w:rsid w:val="00D6114A"/>
    <w:rsid w:val="00E0140B"/>
    <w:rsid w:val="00E273AF"/>
    <w:rsid w:val="00E365C7"/>
    <w:rsid w:val="00EA157A"/>
    <w:rsid w:val="00EB489C"/>
    <w:rsid w:val="00F11578"/>
    <w:rsid w:val="00F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8756E"/>
  <w15:docId w15:val="{4F466D24-FF8A-4DCF-81CE-961CC06E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5EC"/>
  </w:style>
  <w:style w:type="paragraph" w:styleId="Footer">
    <w:name w:val="footer"/>
    <w:basedOn w:val="Normal"/>
    <w:link w:val="FooterChar"/>
    <w:uiPriority w:val="99"/>
    <w:unhideWhenUsed/>
    <w:rsid w:val="0072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5EC"/>
  </w:style>
  <w:style w:type="paragraph" w:styleId="BalloonText">
    <w:name w:val="Balloon Text"/>
    <w:basedOn w:val="Normal"/>
    <w:link w:val="BalloonTextChar"/>
    <w:uiPriority w:val="99"/>
    <w:semiHidden/>
    <w:unhideWhenUsed/>
    <w:rsid w:val="0072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451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StyleE-mailSignatureVerdana9ptBlueBeforeAutoAfter">
    <w:name w:val="Style E-mail Signature + Verdana 9 pt Blue Before:  Auto After:..."/>
    <w:basedOn w:val="E-mailSignature"/>
    <w:autoRedefine/>
    <w:rsid w:val="00662451"/>
    <w:pPr>
      <w:spacing w:after="200" w:line="276" w:lineRule="auto"/>
    </w:pPr>
    <w:rPr>
      <w:rFonts w:asciiTheme="majorHAnsi" w:eastAsia="Calibri" w:hAnsiTheme="majorHAnsi" w:cs="Arial"/>
      <w:b/>
      <w:bCs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245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2451"/>
  </w:style>
  <w:style w:type="character" w:styleId="CommentReference">
    <w:name w:val="annotation reference"/>
    <w:basedOn w:val="DefaultParagraphFont"/>
    <w:uiPriority w:val="99"/>
    <w:semiHidden/>
    <w:unhideWhenUsed/>
    <w:rsid w:val="00B56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2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Beranek\Documents\TU%20Programs\Women's%20Initiative\Council%20WI%20Chair%20Position%20Description%20DRAFT%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70A1-6655-45AA-9A2F-4C07A1B8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WI Chair Position Description DRAFT 17</Template>
  <TotalTime>19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Trout Unlimited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Beranek</dc:creator>
  <cp:lastModifiedBy>Lisa Beranek</cp:lastModifiedBy>
  <cp:revision>7</cp:revision>
  <dcterms:created xsi:type="dcterms:W3CDTF">2019-09-04T22:30:00Z</dcterms:created>
  <dcterms:modified xsi:type="dcterms:W3CDTF">2019-09-05T15:26:00Z</dcterms:modified>
</cp:coreProperties>
</file>